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7B" w:rsidRPr="00B15CF1" w:rsidRDefault="007209CF" w:rsidP="00D97B7B">
      <w:pPr>
        <w:spacing w:before="6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Obec Kacanovy</w:t>
      </w:r>
    </w:p>
    <w:p w:rsidR="00D97B7B" w:rsidRPr="0064562F" w:rsidRDefault="00D97B7B" w:rsidP="00B15CF1">
      <w:pPr>
        <w:spacing w:before="60"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cs-CZ"/>
        </w:rPr>
      </w:pPr>
      <w:r w:rsidRPr="0064562F">
        <w:rPr>
          <w:rFonts w:ascii="Times New Roman" w:eastAsia="Times New Roman" w:hAnsi="Times New Roman"/>
          <w:sz w:val="28"/>
          <w:szCs w:val="28"/>
          <w:lang w:eastAsia="cs-CZ"/>
        </w:rPr>
        <w:sym w:font="Wingdings" w:char="F02A"/>
      </w:r>
      <w:r w:rsidRPr="0064562F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A21097">
        <w:rPr>
          <w:rFonts w:ascii="Times New Roman" w:eastAsia="Times New Roman" w:hAnsi="Times New Roman"/>
          <w:sz w:val="28"/>
          <w:szCs w:val="28"/>
          <w:lang w:eastAsia="cs-CZ"/>
        </w:rPr>
        <w:t xml:space="preserve">Kacanovy 51, </w:t>
      </w:r>
      <w:proofErr w:type="gramStart"/>
      <w:r w:rsidR="00A21097">
        <w:rPr>
          <w:rFonts w:ascii="Times New Roman" w:eastAsia="Times New Roman" w:hAnsi="Times New Roman"/>
          <w:sz w:val="28"/>
          <w:szCs w:val="28"/>
          <w:lang w:eastAsia="cs-CZ"/>
        </w:rPr>
        <w:t>511 01  Turnov</w:t>
      </w:r>
      <w:proofErr w:type="gramEnd"/>
    </w:p>
    <w:p w:rsidR="00D97B7B" w:rsidRPr="0064562F" w:rsidRDefault="00D97B7B" w:rsidP="00D97B7B">
      <w:pPr>
        <w:pBdr>
          <w:top w:val="single" w:sz="6" w:space="1" w:color="auto"/>
        </w:pBdr>
        <w:spacing w:before="60"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cs-CZ"/>
        </w:rPr>
      </w:pPr>
    </w:p>
    <w:p w:rsidR="00D97B7B" w:rsidRPr="0064562F" w:rsidRDefault="00D97B7B" w:rsidP="00D97B7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97B7B" w:rsidRDefault="00D97B7B" w:rsidP="0094770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947706" w:rsidRDefault="00947706" w:rsidP="0094770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947706" w:rsidRDefault="00947706" w:rsidP="0094770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947706" w:rsidRPr="00947706" w:rsidRDefault="00947706" w:rsidP="007209C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947706">
        <w:rPr>
          <w:rFonts w:ascii="Times New Roman" w:eastAsia="Times New Roman" w:hAnsi="Times New Roman"/>
          <w:b/>
          <w:sz w:val="32"/>
          <w:szCs w:val="32"/>
          <w:lang w:eastAsia="cs-CZ"/>
        </w:rPr>
        <w:t>Informace o zveřejnění dokumentů</w:t>
      </w:r>
    </w:p>
    <w:p w:rsidR="00947706" w:rsidRDefault="00947706" w:rsidP="0094770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cs-CZ"/>
        </w:rPr>
      </w:pPr>
    </w:p>
    <w:p w:rsidR="00947706" w:rsidRDefault="00947706" w:rsidP="0094770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Obec Kacanovy oznamuje zveřejnění následujících dokumentů:</w:t>
      </w:r>
    </w:p>
    <w:p w:rsidR="007209CF" w:rsidRDefault="007209CF" w:rsidP="0094770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265093" w:rsidRPr="00AD4533" w:rsidRDefault="00947706" w:rsidP="00AD4533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Výroční zprá</w:t>
      </w:r>
      <w:r w:rsidR="00AD4533">
        <w:rPr>
          <w:rFonts w:ascii="Times New Roman" w:eastAsia="Times New Roman" w:hAnsi="Times New Roman"/>
          <w:sz w:val="28"/>
          <w:szCs w:val="28"/>
          <w:lang w:eastAsia="cs-CZ"/>
        </w:rPr>
        <w:t>v</w:t>
      </w:r>
      <w:r w:rsidR="00AA5111">
        <w:rPr>
          <w:rFonts w:ascii="Times New Roman" w:eastAsia="Times New Roman" w:hAnsi="Times New Roman"/>
          <w:sz w:val="28"/>
          <w:szCs w:val="28"/>
          <w:lang w:eastAsia="cs-CZ"/>
        </w:rPr>
        <w:t>a OPS pro Český Ráj za rok 2022</w:t>
      </w:r>
    </w:p>
    <w:p w:rsidR="00947706" w:rsidRDefault="00947706" w:rsidP="00947706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Zpráva auditora o ověření účetní závěr</w:t>
      </w:r>
      <w:r w:rsidR="00AD4533">
        <w:rPr>
          <w:rFonts w:ascii="Times New Roman" w:eastAsia="Times New Roman" w:hAnsi="Times New Roman"/>
          <w:sz w:val="28"/>
          <w:szCs w:val="28"/>
          <w:lang w:eastAsia="cs-CZ"/>
        </w:rPr>
        <w:t xml:space="preserve">ky OPS pro Český Ráj za rok </w:t>
      </w:r>
      <w:r w:rsidR="00AA5111">
        <w:rPr>
          <w:rFonts w:ascii="Times New Roman" w:eastAsia="Times New Roman" w:hAnsi="Times New Roman"/>
          <w:sz w:val="28"/>
          <w:szCs w:val="28"/>
          <w:lang w:eastAsia="cs-CZ"/>
        </w:rPr>
        <w:t>2022</w:t>
      </w:r>
      <w:bookmarkStart w:id="0" w:name="_GoBack"/>
      <w:bookmarkEnd w:id="0"/>
    </w:p>
    <w:p w:rsidR="007209CF" w:rsidRDefault="007209CF" w:rsidP="00947706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Návrh závěrečného účtu Mi</w:t>
      </w:r>
      <w:r w:rsidR="00AA5111">
        <w:rPr>
          <w:rFonts w:ascii="Times New Roman" w:eastAsia="Times New Roman" w:hAnsi="Times New Roman"/>
          <w:sz w:val="28"/>
          <w:szCs w:val="28"/>
          <w:lang w:eastAsia="cs-CZ"/>
        </w:rPr>
        <w:t>kroregionu Český Ráj za rok 2022</w:t>
      </w:r>
    </w:p>
    <w:p w:rsidR="007209CF" w:rsidRPr="00947706" w:rsidRDefault="007209CF" w:rsidP="00947706">
      <w:pPr>
        <w:pStyle w:val="Odstavecseseznamem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/>
          <w:sz w:val="28"/>
          <w:szCs w:val="28"/>
          <w:lang w:eastAsia="cs-CZ"/>
        </w:rPr>
        <w:t>Zpráva o výsledku hospodaření Mikroregion Český Ráj</w:t>
      </w:r>
      <w:r w:rsidR="00AA5111">
        <w:rPr>
          <w:rFonts w:ascii="Times New Roman" w:eastAsia="Times New Roman" w:hAnsi="Times New Roman"/>
          <w:sz w:val="28"/>
          <w:szCs w:val="28"/>
          <w:lang w:eastAsia="cs-CZ"/>
        </w:rPr>
        <w:t xml:space="preserve"> za rok 2022</w:t>
      </w:r>
    </w:p>
    <w:p w:rsidR="00D97B7B" w:rsidRPr="0064562F" w:rsidRDefault="00D97B7B" w:rsidP="00D97B7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97B7B" w:rsidRPr="0064562F" w:rsidRDefault="00D97B7B" w:rsidP="00D97B7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97B7B" w:rsidRDefault="00D97B7B" w:rsidP="00D97B7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A21097" w:rsidRDefault="00A21097" w:rsidP="00D97B7B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A21097" w:rsidRPr="00F57E99" w:rsidRDefault="00F57E99" w:rsidP="00D9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57E99">
        <w:rPr>
          <w:rFonts w:ascii="Times New Roman" w:eastAsia="Times New Roman" w:hAnsi="Times New Roman"/>
          <w:sz w:val="24"/>
          <w:szCs w:val="24"/>
          <w:lang w:eastAsia="cs-CZ"/>
        </w:rPr>
        <w:t>Dokumenty jsou pro svoji rozsáhlost k nahlédnutí na Obecním úřadě v úředních hodinách</w:t>
      </w:r>
      <w:r w:rsidR="00265093">
        <w:rPr>
          <w:rFonts w:ascii="Times New Roman" w:eastAsia="Times New Roman" w:hAnsi="Times New Roman"/>
          <w:sz w:val="24"/>
          <w:szCs w:val="24"/>
          <w:lang w:eastAsia="cs-CZ"/>
        </w:rPr>
        <w:t xml:space="preserve"> pondělí a středa </w:t>
      </w:r>
      <w:r w:rsidR="007209CF">
        <w:rPr>
          <w:rFonts w:ascii="Times New Roman" w:eastAsia="Times New Roman" w:hAnsi="Times New Roman"/>
          <w:sz w:val="24"/>
          <w:szCs w:val="24"/>
          <w:lang w:eastAsia="cs-CZ"/>
        </w:rPr>
        <w:t xml:space="preserve">od 8:30 – 12 h a od </w:t>
      </w:r>
      <w:r w:rsidR="00265093">
        <w:rPr>
          <w:rFonts w:ascii="Times New Roman" w:eastAsia="Times New Roman" w:hAnsi="Times New Roman"/>
          <w:sz w:val="24"/>
          <w:szCs w:val="24"/>
          <w:lang w:eastAsia="cs-CZ"/>
        </w:rPr>
        <w:t xml:space="preserve">18 -19 hodin nebo na elektronické úřední desce na </w:t>
      </w:r>
      <w:r w:rsidR="00265093" w:rsidRPr="00265093">
        <w:rPr>
          <w:rFonts w:ascii="Times New Roman" w:eastAsia="Times New Roman" w:hAnsi="Times New Roman"/>
          <w:sz w:val="24"/>
          <w:szCs w:val="24"/>
          <w:lang w:eastAsia="cs-CZ"/>
        </w:rPr>
        <w:t>http://www.</w:t>
      </w:r>
      <w:r w:rsidR="00265093">
        <w:rPr>
          <w:rFonts w:ascii="Times New Roman" w:eastAsia="Times New Roman" w:hAnsi="Times New Roman"/>
          <w:sz w:val="24"/>
          <w:szCs w:val="24"/>
          <w:lang w:eastAsia="cs-CZ"/>
        </w:rPr>
        <w:t>kacanovy.craj.cz/urednideska.php</w:t>
      </w:r>
    </w:p>
    <w:p w:rsidR="00A21097" w:rsidRDefault="00A21097" w:rsidP="00D9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97B7B" w:rsidRPr="00F57E99" w:rsidRDefault="00A21097" w:rsidP="00D9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57E99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</w:t>
      </w:r>
      <w:r w:rsidR="00947706" w:rsidRPr="00F57E9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47706" w:rsidRPr="00F57E99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947706" w:rsidRPr="00F57E99" w:rsidRDefault="00947706" w:rsidP="00D9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47706" w:rsidRPr="00F57E99" w:rsidRDefault="00947706" w:rsidP="00D9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47706" w:rsidRPr="00F57E99" w:rsidRDefault="00947706" w:rsidP="00D9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47706" w:rsidRPr="00F57E99" w:rsidRDefault="00947706" w:rsidP="00D9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47706" w:rsidRPr="00F57E99" w:rsidRDefault="00947706" w:rsidP="00D9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47706" w:rsidRPr="00F57E99" w:rsidRDefault="00947706" w:rsidP="00D97B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47706" w:rsidRPr="00F57E99" w:rsidRDefault="00265093" w:rsidP="00AD4533">
      <w:pPr>
        <w:autoSpaceDE w:val="0"/>
        <w:autoSpaceDN w:val="0"/>
        <w:spacing w:after="0" w:line="240" w:lineRule="auto"/>
        <w:ind w:left="4956" w:firstLine="6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947706" w:rsidRDefault="00947706" w:rsidP="00D97B7B">
      <w:pPr>
        <w:autoSpaceDE w:val="0"/>
        <w:autoSpaceDN w:val="0"/>
        <w:spacing w:after="0" w:line="240" w:lineRule="auto"/>
        <w:ind w:left="4956" w:firstLine="6"/>
        <w:rPr>
          <w:rFonts w:ascii="Times New Roman" w:eastAsia="Times New Roman" w:hAnsi="Times New Roman"/>
          <w:lang w:eastAsia="cs-CZ"/>
        </w:rPr>
      </w:pPr>
    </w:p>
    <w:p w:rsidR="00947706" w:rsidRDefault="00947706" w:rsidP="00947706">
      <w:pPr>
        <w:rPr>
          <w:rFonts w:ascii="Times New Roman" w:eastAsia="Times New Roman" w:hAnsi="Times New Roman"/>
          <w:lang w:eastAsia="cs-CZ"/>
        </w:rPr>
      </w:pPr>
    </w:p>
    <w:p w:rsidR="00947706" w:rsidRPr="00947706" w:rsidRDefault="00947706" w:rsidP="00947706">
      <w:pPr>
        <w:rPr>
          <w:rFonts w:ascii="Times New Roman" w:eastAsia="Times New Roman" w:hAnsi="Times New Roman"/>
          <w:lang w:eastAsia="cs-CZ"/>
        </w:rPr>
      </w:pPr>
    </w:p>
    <w:sectPr w:rsidR="00947706" w:rsidRPr="0094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B74A6"/>
    <w:multiLevelType w:val="hybridMultilevel"/>
    <w:tmpl w:val="B3929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815AA"/>
    <w:multiLevelType w:val="hybridMultilevel"/>
    <w:tmpl w:val="6B92390E"/>
    <w:lvl w:ilvl="0" w:tplc="25745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2C"/>
    <w:rsid w:val="002077F2"/>
    <w:rsid w:val="00265093"/>
    <w:rsid w:val="007209CF"/>
    <w:rsid w:val="00947706"/>
    <w:rsid w:val="00A21097"/>
    <w:rsid w:val="00A4473C"/>
    <w:rsid w:val="00AA5111"/>
    <w:rsid w:val="00AD4533"/>
    <w:rsid w:val="00B15CF1"/>
    <w:rsid w:val="00B97242"/>
    <w:rsid w:val="00C8722C"/>
    <w:rsid w:val="00C915B6"/>
    <w:rsid w:val="00D97B7B"/>
    <w:rsid w:val="00F57E99"/>
    <w:rsid w:val="00FB714D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BE08-BB0C-43E6-85A4-4DA65847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B7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CF1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9477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erovam\Desktop\volba%20prezidenta-p&#345;&#237;prava\Doporu&#269;en&#253;%20vzor%20zve&#345;ejn&#283;n&#237;%20informace%20pro%20voli&#269;e%20o%20dob&#283;%20a%20m&#237;st&#283;%20kon&#225;n&#237;%20I.%20kola%20volby%20prezident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Doporučený vzor zveřejnění informace pro voliče o době a místě konání I. kola volby prezidenta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Legerova Michaela</dc:creator>
  <cp:keywords/>
  <cp:lastModifiedBy>Marcela Červová</cp:lastModifiedBy>
  <cp:revision>2</cp:revision>
  <cp:lastPrinted>2022-05-25T08:41:00Z</cp:lastPrinted>
  <dcterms:created xsi:type="dcterms:W3CDTF">2023-05-30T06:22:00Z</dcterms:created>
  <dcterms:modified xsi:type="dcterms:W3CDTF">2023-05-30T06:22:00Z</dcterms:modified>
</cp:coreProperties>
</file>